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F3" w:rsidRDefault="00AB28F3" w:rsidP="00F315EE">
      <w:pPr>
        <w:tabs>
          <w:tab w:val="left" w:pos="4590"/>
        </w:tabs>
        <w:jc w:val="center"/>
        <w:rPr>
          <w:rFonts w:ascii="Comic Sans MS" w:hAnsi="Comic Sans MS"/>
          <w:sz w:val="56"/>
          <w:szCs w:val="56"/>
        </w:rPr>
      </w:pPr>
      <w:r w:rsidRPr="00563E44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56"/>
          <w:szCs w:val="56"/>
        </w:rPr>
        <w:t>October</w:t>
      </w:r>
      <w:r w:rsidRPr="001C1732">
        <w:rPr>
          <w:rFonts w:ascii="Comic Sans MS" w:hAnsi="Comic Sans MS"/>
          <w:sz w:val="56"/>
          <w:szCs w:val="56"/>
        </w:rPr>
        <w:t xml:space="preserve"> </w:t>
      </w:r>
      <w:r>
        <w:rPr>
          <w:rFonts w:ascii="Comic Sans MS" w:hAnsi="Comic Sans MS"/>
          <w:sz w:val="56"/>
          <w:szCs w:val="56"/>
        </w:rPr>
        <w:t>Half Term</w:t>
      </w:r>
      <w:r w:rsidRPr="001C1732">
        <w:rPr>
          <w:rFonts w:ascii="Comic Sans MS" w:hAnsi="Comic Sans MS"/>
          <w:sz w:val="56"/>
          <w:szCs w:val="56"/>
        </w:rPr>
        <w:t xml:space="preserve"> 201</w:t>
      </w:r>
      <w:r>
        <w:rPr>
          <w:rFonts w:ascii="Comic Sans MS" w:hAnsi="Comic Sans MS"/>
          <w:sz w:val="56"/>
          <w:szCs w:val="56"/>
        </w:rPr>
        <w:t>2 Booking Form</w:t>
      </w:r>
    </w:p>
    <w:p w:rsidR="00AB28F3" w:rsidRDefault="00AB28F3" w:rsidP="00A80596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.3pt;margin-top:11.65pt;width:530.7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" fillcolor="#d8d8d8" strokeweight="1pt">
            <v:textbox>
              <w:txbxContent>
                <w:p w:rsidR="00AB28F3" w:rsidRPr="009D1AAB" w:rsidRDefault="00AB28F3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Childs Name:</w:t>
                  </w:r>
                  <w:r>
                    <w:rPr>
                      <w:rFonts w:ascii="Comic Sans MS" w:hAnsi="Comic Sans MS"/>
                      <w:b/>
                    </w:rPr>
                    <w:tab/>
                  </w:r>
                  <w:r>
                    <w:rPr>
                      <w:rFonts w:ascii="Comic Sans MS" w:hAnsi="Comic Sans MS"/>
                      <w:b/>
                    </w:rPr>
                    <w:tab/>
                  </w:r>
                  <w:r>
                    <w:rPr>
                      <w:rFonts w:ascii="Comic Sans MS" w:hAnsi="Comic Sans MS"/>
                      <w:b/>
                    </w:rPr>
                    <w:tab/>
                  </w:r>
                  <w:r>
                    <w:rPr>
                      <w:rFonts w:ascii="Comic Sans MS" w:hAnsi="Comic Sans MS"/>
                      <w:b/>
                    </w:rPr>
                    <w:tab/>
                  </w:r>
                  <w:r>
                    <w:rPr>
                      <w:rFonts w:ascii="Comic Sans MS" w:hAnsi="Comic Sans MS"/>
                      <w:b/>
                    </w:rPr>
                    <w:tab/>
                    <w:t xml:space="preserve">    </w:t>
                  </w:r>
                  <w:r w:rsidRPr="009D1AAB">
                    <w:rPr>
                      <w:rFonts w:ascii="Comic Sans MS" w:hAnsi="Comic Sans MS"/>
                      <w:b/>
                    </w:rPr>
                    <w:t>Parent Signature:</w:t>
                  </w:r>
                </w:p>
                <w:p w:rsidR="00AB28F3" w:rsidRPr="004B0850" w:rsidRDefault="00AB28F3">
                  <w:pPr>
                    <w:rPr>
                      <w:rFonts w:ascii="Comic Sans MS" w:hAnsi="Comic Sans MS"/>
                      <w:b/>
                    </w:rPr>
                  </w:pPr>
                  <w:r w:rsidRPr="009D1AAB">
                    <w:rPr>
                      <w:rFonts w:ascii="Comic Sans MS" w:hAnsi="Comic Sans MS"/>
                      <w:b/>
                    </w:rPr>
                    <w:t>Date</w:t>
                  </w:r>
                  <w:r w:rsidRPr="00A80596">
                    <w:rPr>
                      <w:rFonts w:ascii="Comic Sans MS" w:hAnsi="Comic Sans MS"/>
                    </w:rPr>
                    <w:t>: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</w:p>
              </w:txbxContent>
            </v:textbox>
          </v:shape>
        </w:pict>
      </w:r>
    </w:p>
    <w:p w:rsidR="00AB28F3" w:rsidRPr="00A80596" w:rsidRDefault="00AB28F3" w:rsidP="00A80596">
      <w:pPr>
        <w:spacing w:line="240" w:lineRule="auto"/>
        <w:rPr>
          <w:rFonts w:ascii="Comic Sans MS" w:hAnsi="Comic Sans MS"/>
          <w:sz w:val="24"/>
          <w:szCs w:val="24"/>
        </w:rPr>
      </w:pPr>
    </w:p>
    <w:p w:rsidR="00AB28F3" w:rsidRDefault="00AB28F3" w:rsidP="00A80596">
      <w:pPr>
        <w:tabs>
          <w:tab w:val="left" w:pos="4590"/>
        </w:tabs>
        <w:rPr>
          <w:rFonts w:ascii="Comic Sans MS" w:hAnsi="Comic Sans MS"/>
          <w:b/>
          <w:sz w:val="24"/>
          <w:szCs w:val="24"/>
          <w:u w:val="single"/>
        </w:rPr>
      </w:pPr>
    </w:p>
    <w:p w:rsidR="00AB28F3" w:rsidRPr="001C1732" w:rsidRDefault="00AB28F3" w:rsidP="00902B95">
      <w:pPr>
        <w:tabs>
          <w:tab w:val="left" w:pos="4590"/>
        </w:tabs>
        <w:rPr>
          <w:rFonts w:ascii="Comic Sans MS" w:hAnsi="Comic Sans MS"/>
          <w:b/>
          <w:sz w:val="24"/>
          <w:szCs w:val="24"/>
          <w:u w:val="single"/>
        </w:rPr>
      </w:pPr>
      <w:r w:rsidRPr="001C1732">
        <w:rPr>
          <w:rFonts w:ascii="Comic Sans MS" w:hAnsi="Comic Sans MS"/>
          <w:b/>
          <w:sz w:val="24"/>
          <w:szCs w:val="24"/>
          <w:u w:val="single"/>
        </w:rPr>
        <w:t>Costs:</w:t>
      </w:r>
    </w:p>
    <w:p w:rsidR="00AB28F3" w:rsidRPr="00DA4471" w:rsidRDefault="00AB28F3" w:rsidP="00902B9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 w:rsidRPr="00DA4471">
        <w:rPr>
          <w:rFonts w:ascii="Comic Sans MS" w:hAnsi="Comic Sans MS"/>
          <w:sz w:val="24"/>
          <w:szCs w:val="24"/>
        </w:rPr>
        <w:t>Full Week Monday to Friday £97.50</w:t>
      </w:r>
    </w:p>
    <w:p w:rsidR="00AB28F3" w:rsidRPr="00DA4471" w:rsidRDefault="00AB28F3" w:rsidP="00902B9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 w:rsidRPr="00DA4471">
        <w:rPr>
          <w:rFonts w:ascii="Comic Sans MS" w:hAnsi="Comic Sans MS"/>
          <w:sz w:val="24"/>
          <w:szCs w:val="24"/>
        </w:rPr>
        <w:t>Per Day £21.00</w:t>
      </w:r>
    </w:p>
    <w:p w:rsidR="00AB28F3" w:rsidRDefault="00AB28F3" w:rsidP="00993AC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 w:rsidRPr="00AF6EAF">
        <w:rPr>
          <w:rFonts w:ascii="Comic Sans MS" w:hAnsi="Comic Sans MS"/>
          <w:sz w:val="24"/>
          <w:szCs w:val="24"/>
        </w:rPr>
        <w:t>Half Day Session £13.30</w:t>
      </w:r>
    </w:p>
    <w:p w:rsidR="00AB28F3" w:rsidRPr="00AF6EAF" w:rsidRDefault="00AB28F3" w:rsidP="00993AC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b/>
          <w:sz w:val="24"/>
          <w:szCs w:val="24"/>
        </w:rPr>
      </w:pPr>
      <w:r w:rsidRPr="00AF6EAF">
        <w:rPr>
          <w:rFonts w:ascii="Comic Sans MS" w:hAnsi="Comic Sans MS"/>
          <w:b/>
          <w:sz w:val="24"/>
          <w:szCs w:val="24"/>
        </w:rPr>
        <w:t xml:space="preserve">Don’t forget to come dressed in your spookiest Halloween costume </w:t>
      </w:r>
      <w:r>
        <w:rPr>
          <w:rFonts w:ascii="Comic Sans MS" w:hAnsi="Comic Sans MS"/>
          <w:b/>
          <w:sz w:val="24"/>
          <w:szCs w:val="24"/>
        </w:rPr>
        <w:t>throughout the week!!!</w:t>
      </w:r>
    </w:p>
    <w:tbl>
      <w:tblPr>
        <w:tblpPr w:leftFromText="180" w:rightFromText="180" w:vertAnchor="text" w:horzAnchor="margin" w:tblpX="108" w:tblpY="-2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2"/>
        <w:gridCol w:w="917"/>
        <w:gridCol w:w="1025"/>
        <w:gridCol w:w="1209"/>
      </w:tblGrid>
      <w:tr w:rsidR="00AB28F3" w:rsidRPr="00681FD7" w:rsidTr="00681FD7">
        <w:tc>
          <w:tcPr>
            <w:tcW w:w="2202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681FD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Half Term</w:t>
            </w:r>
          </w:p>
        </w:tc>
        <w:tc>
          <w:tcPr>
            <w:tcW w:w="917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1FD7">
              <w:rPr>
                <w:rFonts w:ascii="Comic Sans MS" w:hAnsi="Comic Sans MS"/>
                <w:sz w:val="24"/>
                <w:szCs w:val="24"/>
              </w:rPr>
              <w:t>Full Day</w:t>
            </w:r>
          </w:p>
        </w:tc>
        <w:tc>
          <w:tcPr>
            <w:tcW w:w="1025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1FD7">
              <w:rPr>
                <w:rFonts w:ascii="Comic Sans MS" w:hAnsi="Comic Sans MS"/>
                <w:sz w:val="24"/>
                <w:szCs w:val="24"/>
              </w:rPr>
              <w:t>7.30am -1pm</w:t>
            </w:r>
          </w:p>
        </w:tc>
        <w:tc>
          <w:tcPr>
            <w:tcW w:w="1209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1FD7">
              <w:rPr>
                <w:rFonts w:ascii="Comic Sans MS" w:hAnsi="Comic Sans MS"/>
                <w:sz w:val="24"/>
                <w:szCs w:val="24"/>
              </w:rPr>
              <w:t>1pm –</w:t>
            </w:r>
          </w:p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1FD7">
              <w:rPr>
                <w:rFonts w:ascii="Comic Sans MS" w:hAnsi="Comic Sans MS"/>
                <w:sz w:val="24"/>
                <w:szCs w:val="24"/>
              </w:rPr>
              <w:t xml:space="preserve"> 6pm</w:t>
            </w:r>
          </w:p>
        </w:tc>
      </w:tr>
      <w:tr w:rsidR="00AB28F3" w:rsidRPr="00681FD7" w:rsidTr="00681FD7">
        <w:tc>
          <w:tcPr>
            <w:tcW w:w="2202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 29</w:t>
            </w:r>
            <w:r w:rsidRPr="00D12E4B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81FD7">
              <w:rPr>
                <w:rFonts w:ascii="Comic Sans MS" w:hAnsi="Comic Sans MS"/>
                <w:sz w:val="24"/>
                <w:szCs w:val="24"/>
              </w:rPr>
              <w:t xml:space="preserve"> Oct</w:t>
            </w:r>
          </w:p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7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9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B28F3" w:rsidRPr="00681FD7" w:rsidTr="00681FD7">
        <w:tc>
          <w:tcPr>
            <w:tcW w:w="2202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Tues 30</w:t>
            </w:r>
            <w:r w:rsidRPr="00D12E4B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81FD7">
              <w:rPr>
                <w:rFonts w:ascii="Comic Sans MS" w:hAnsi="Comic Sans MS"/>
                <w:sz w:val="24"/>
                <w:szCs w:val="24"/>
              </w:rPr>
              <w:t xml:space="preserve"> Oct</w:t>
            </w:r>
          </w:p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7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9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B28F3" w:rsidRPr="00681FD7" w:rsidTr="00681FD7">
        <w:tc>
          <w:tcPr>
            <w:tcW w:w="2202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 31</w:t>
            </w:r>
            <w:r w:rsidRPr="00D12E4B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81FD7">
              <w:rPr>
                <w:rFonts w:ascii="Comic Sans MS" w:hAnsi="Comic Sans MS"/>
                <w:sz w:val="24"/>
                <w:szCs w:val="24"/>
              </w:rPr>
              <w:t>Oct</w:t>
            </w:r>
          </w:p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7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9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B28F3" w:rsidRPr="00681FD7" w:rsidTr="00681FD7">
        <w:tc>
          <w:tcPr>
            <w:tcW w:w="2202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Thurs 1</w:t>
            </w:r>
            <w:r w:rsidRPr="00D12E4B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Nov</w:t>
            </w:r>
          </w:p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7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9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B28F3" w:rsidRPr="00681FD7" w:rsidTr="00681FD7">
        <w:tc>
          <w:tcPr>
            <w:tcW w:w="2202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 2</w:t>
            </w:r>
            <w:r w:rsidRPr="00D12E4B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Nov</w:t>
            </w:r>
          </w:p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7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9" w:type="dxa"/>
          </w:tcPr>
          <w:p w:rsidR="00AB28F3" w:rsidRPr="00681FD7" w:rsidRDefault="00AB28F3" w:rsidP="00681FD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AB28F3" w:rsidRDefault="00AB28F3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  <w:bookmarkStart w:id="0" w:name="_GoBack"/>
      <w:bookmarkEnd w:id="0"/>
    </w:p>
    <w:p w:rsidR="00AB28F3" w:rsidRDefault="00AB28F3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AB28F3" w:rsidRDefault="00AB28F3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AB28F3" w:rsidRDefault="00AB28F3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AB28F3" w:rsidRDefault="00AB28F3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AB28F3" w:rsidRDefault="00AB28F3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AB28F3" w:rsidRDefault="00AB28F3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AB28F3" w:rsidRPr="00F315EE" w:rsidRDefault="00AB28F3" w:rsidP="00437676">
      <w:pPr>
        <w:tabs>
          <w:tab w:val="left" w:pos="4215"/>
        </w:tabs>
        <w:rPr>
          <w:rFonts w:ascii="Comic Sans MS" w:hAnsi="Comic Sans MS"/>
          <w:sz w:val="20"/>
          <w:szCs w:val="20"/>
        </w:rPr>
      </w:pPr>
      <w:r w:rsidRPr="00F315EE">
        <w:rPr>
          <w:rFonts w:ascii="Comic Sans MS" w:hAnsi="Comic Sans MS"/>
          <w:sz w:val="20"/>
          <w:szCs w:val="20"/>
          <w:u w:val="single"/>
        </w:rPr>
        <w:t>Please Note:</w:t>
      </w:r>
      <w:r w:rsidRPr="00F315EE">
        <w:rPr>
          <w:rFonts w:ascii="Comic Sans MS" w:hAnsi="Comic Sans MS"/>
          <w:sz w:val="20"/>
          <w:szCs w:val="20"/>
        </w:rPr>
        <w:t xml:space="preserve"> Fees are due at the time of booking at least one week in advance of the child attending ‘The Den’. Additional charges may apply to some activities. Days are non</w:t>
      </w:r>
      <w:r>
        <w:rPr>
          <w:rFonts w:ascii="Comic Sans MS" w:hAnsi="Comic Sans MS"/>
          <w:sz w:val="20"/>
          <w:szCs w:val="20"/>
        </w:rPr>
        <w:t>-</w:t>
      </w:r>
      <w:r w:rsidRPr="00F315EE">
        <w:rPr>
          <w:rFonts w:ascii="Comic Sans MS" w:hAnsi="Comic Sans MS"/>
          <w:sz w:val="20"/>
          <w:szCs w:val="20"/>
        </w:rPr>
        <w:t xml:space="preserve"> transferrable</w:t>
      </w:r>
      <w:r w:rsidRPr="00681FD7">
        <w:rPr>
          <w:rFonts w:ascii="Comic Sans MS" w:hAnsi="Comic Sans MS"/>
          <w:noProof/>
          <w:sz w:val="44"/>
          <w:szCs w:val="4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7" type="#_x0000_t75" style="width:525pt;height:53.25pt;visibility:visible">
            <v:imagedata r:id="rId7" o:title=""/>
          </v:shape>
        </w:pict>
      </w:r>
      <w:r w:rsidRPr="00F315EE">
        <w:rPr>
          <w:rFonts w:ascii="Comic Sans MS" w:hAnsi="Comic Sans MS"/>
          <w:sz w:val="20"/>
          <w:szCs w:val="20"/>
        </w:rPr>
        <w:t>.</w:t>
      </w:r>
    </w:p>
    <w:sectPr w:rsidR="00AB28F3" w:rsidRPr="00F315EE" w:rsidSect="00993ACE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8F3" w:rsidRDefault="00AB28F3" w:rsidP="001C1732">
      <w:pPr>
        <w:spacing w:after="0" w:line="240" w:lineRule="auto"/>
      </w:pPr>
      <w:r>
        <w:separator/>
      </w:r>
    </w:p>
  </w:endnote>
  <w:endnote w:type="continuationSeparator" w:id="0">
    <w:p w:rsidR="00AB28F3" w:rsidRDefault="00AB28F3" w:rsidP="001C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8F3" w:rsidRDefault="00AB28F3" w:rsidP="001C1732">
      <w:pPr>
        <w:spacing w:after="0" w:line="240" w:lineRule="auto"/>
      </w:pPr>
      <w:r>
        <w:separator/>
      </w:r>
    </w:p>
  </w:footnote>
  <w:footnote w:type="continuationSeparator" w:id="0">
    <w:p w:rsidR="00AB28F3" w:rsidRDefault="00AB28F3" w:rsidP="001C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F3" w:rsidRDefault="00AB28F3" w:rsidP="001808ED">
    <w:pPr>
      <w:pStyle w:val="Header"/>
      <w:jc w:val="center"/>
    </w:pPr>
    <w:r w:rsidRPr="00681FD7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6" type="#_x0000_t75" style="width:303pt;height:123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127"/>
    <w:multiLevelType w:val="hybridMultilevel"/>
    <w:tmpl w:val="C9D44034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732"/>
    <w:rsid w:val="00070C27"/>
    <w:rsid w:val="000A282C"/>
    <w:rsid w:val="00163EF1"/>
    <w:rsid w:val="001808ED"/>
    <w:rsid w:val="00187DFB"/>
    <w:rsid w:val="001C1732"/>
    <w:rsid w:val="001F664E"/>
    <w:rsid w:val="002315DE"/>
    <w:rsid w:val="0025223E"/>
    <w:rsid w:val="0037168C"/>
    <w:rsid w:val="00437676"/>
    <w:rsid w:val="004B0850"/>
    <w:rsid w:val="00533FFE"/>
    <w:rsid w:val="00563E44"/>
    <w:rsid w:val="005709CD"/>
    <w:rsid w:val="00596328"/>
    <w:rsid w:val="00681FD7"/>
    <w:rsid w:val="006D1BDE"/>
    <w:rsid w:val="0071739E"/>
    <w:rsid w:val="00776C1B"/>
    <w:rsid w:val="008264FD"/>
    <w:rsid w:val="0085046A"/>
    <w:rsid w:val="00902B95"/>
    <w:rsid w:val="00956ED9"/>
    <w:rsid w:val="00993ACE"/>
    <w:rsid w:val="009D1AAB"/>
    <w:rsid w:val="009D62C8"/>
    <w:rsid w:val="00A401A3"/>
    <w:rsid w:val="00A71513"/>
    <w:rsid w:val="00A80596"/>
    <w:rsid w:val="00A902EA"/>
    <w:rsid w:val="00AB28F3"/>
    <w:rsid w:val="00AC4319"/>
    <w:rsid w:val="00AD39A8"/>
    <w:rsid w:val="00AF5E40"/>
    <w:rsid w:val="00AF6EAF"/>
    <w:rsid w:val="00B05024"/>
    <w:rsid w:val="00B34BC0"/>
    <w:rsid w:val="00B528A5"/>
    <w:rsid w:val="00BC74DC"/>
    <w:rsid w:val="00BE3D2C"/>
    <w:rsid w:val="00C54E3F"/>
    <w:rsid w:val="00C92CF5"/>
    <w:rsid w:val="00CF73C8"/>
    <w:rsid w:val="00D12E4B"/>
    <w:rsid w:val="00DA4471"/>
    <w:rsid w:val="00E56D38"/>
    <w:rsid w:val="00E756C5"/>
    <w:rsid w:val="00F315EE"/>
    <w:rsid w:val="00FC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3F"/>
    <w:pPr>
      <w:spacing w:after="200" w:line="276" w:lineRule="auto"/>
    </w:pPr>
    <w:rPr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17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17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1732"/>
    <w:rPr>
      <w:rFonts w:cs="Times New Roman"/>
    </w:rPr>
  </w:style>
  <w:style w:type="table" w:styleId="TableGrid">
    <w:name w:val="Table Grid"/>
    <w:basedOn w:val="TableNormal"/>
    <w:uiPriority w:val="99"/>
    <w:rsid w:val="001C173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A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81</Words>
  <Characters>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Watkins</dc:creator>
  <cp:keywords/>
  <dc:description/>
  <cp:lastModifiedBy>Stafford</cp:lastModifiedBy>
  <cp:revision>2</cp:revision>
  <cp:lastPrinted>2012-09-04T08:06:00Z</cp:lastPrinted>
  <dcterms:created xsi:type="dcterms:W3CDTF">2012-09-04T08:06:00Z</dcterms:created>
  <dcterms:modified xsi:type="dcterms:W3CDTF">2012-09-04T08:06:00Z</dcterms:modified>
</cp:coreProperties>
</file>