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0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24"/>
        <w:gridCol w:w="2324"/>
        <w:gridCol w:w="2324"/>
        <w:gridCol w:w="2324"/>
        <w:gridCol w:w="2325"/>
        <w:gridCol w:w="2326"/>
      </w:tblGrid>
      <w:tr w:rsidR="00063CA4" w:rsidRPr="003D2BA5" w:rsidTr="003D2BA5">
        <w:trPr>
          <w:trHeight w:val="610"/>
        </w:trPr>
        <w:tc>
          <w:tcPr>
            <w:tcW w:w="2324" w:type="dxa"/>
          </w:tcPr>
          <w:p w:rsidR="00063CA4" w:rsidRPr="003D2BA5" w:rsidRDefault="00063CA4" w:rsidP="003D2BA5">
            <w:pPr>
              <w:spacing w:after="0" w:line="240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2324" w:type="dxa"/>
          </w:tcPr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 w:rsidRPr="003D2BA5">
              <w:rPr>
                <w:rFonts w:ascii="Comic Sans MS" w:hAnsi="Comic Sans MS" w:cs="Arial"/>
                <w:b/>
              </w:rPr>
              <w:t>Monday</w:t>
            </w: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2324" w:type="dxa"/>
          </w:tcPr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 w:rsidRPr="003D2BA5">
              <w:rPr>
                <w:rFonts w:ascii="Comic Sans MS" w:hAnsi="Comic Sans MS" w:cs="Arial"/>
                <w:b/>
              </w:rPr>
              <w:t>Tuesday</w:t>
            </w: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2324" w:type="dxa"/>
          </w:tcPr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 w:rsidRPr="003D2BA5">
              <w:rPr>
                <w:rFonts w:ascii="Comic Sans MS" w:hAnsi="Comic Sans MS" w:cs="Arial"/>
                <w:b/>
              </w:rPr>
              <w:t>Wednesday</w:t>
            </w: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2325" w:type="dxa"/>
          </w:tcPr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 w:rsidRPr="003D2BA5">
              <w:rPr>
                <w:rFonts w:ascii="Comic Sans MS" w:hAnsi="Comic Sans MS" w:cs="Arial"/>
                <w:b/>
              </w:rPr>
              <w:t>Thursday</w:t>
            </w: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2326" w:type="dxa"/>
          </w:tcPr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 w:rsidRPr="003D2BA5">
              <w:rPr>
                <w:rFonts w:ascii="Comic Sans MS" w:hAnsi="Comic Sans MS" w:cs="Arial"/>
                <w:b/>
              </w:rPr>
              <w:t>Friday</w:t>
            </w: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</w:tr>
      <w:tr w:rsidR="00063CA4" w:rsidRPr="003D2BA5" w:rsidTr="003D2BA5">
        <w:trPr>
          <w:trHeight w:val="610"/>
        </w:trPr>
        <w:tc>
          <w:tcPr>
            <w:tcW w:w="2324" w:type="dxa"/>
          </w:tcPr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8.0</w:t>
            </w:r>
            <w:r w:rsidRPr="003D2BA5">
              <w:rPr>
                <w:rFonts w:ascii="Comic Sans MS" w:hAnsi="Comic Sans MS" w:cs="Arial"/>
                <w:b/>
              </w:rPr>
              <w:t>0am – 9am</w:t>
            </w: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11623" w:type="dxa"/>
            <w:gridSpan w:val="5"/>
          </w:tcPr>
          <w:p w:rsidR="00063CA4" w:rsidRPr="003D2BA5" w:rsidRDefault="00063CA4" w:rsidP="003D2BA5">
            <w:pPr>
              <w:spacing w:after="0" w:line="240" w:lineRule="auto"/>
              <w:rPr>
                <w:rFonts w:ascii="Comic Sans MS" w:hAnsi="Comic Sans MS" w:cs="Arial"/>
                <w:sz w:val="10"/>
                <w:szCs w:val="10"/>
              </w:rPr>
            </w:pP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Early morning chill out time and breakfast</w:t>
            </w: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  <w:sz w:val="10"/>
                <w:szCs w:val="10"/>
              </w:rPr>
            </w:pPr>
          </w:p>
        </w:tc>
      </w:tr>
      <w:tr w:rsidR="00063CA4" w:rsidRPr="003D2BA5" w:rsidTr="003D2BA5">
        <w:trPr>
          <w:trHeight w:val="610"/>
        </w:trPr>
        <w:tc>
          <w:tcPr>
            <w:tcW w:w="2324" w:type="dxa"/>
          </w:tcPr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 w:rsidRPr="003D2BA5">
              <w:rPr>
                <w:rFonts w:ascii="Comic Sans MS" w:hAnsi="Comic Sans MS" w:cs="Arial"/>
                <w:b/>
              </w:rPr>
              <w:t>9am – 10am</w:t>
            </w: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11623" w:type="dxa"/>
            <w:gridSpan w:val="5"/>
          </w:tcPr>
          <w:p w:rsidR="00063CA4" w:rsidRPr="003D2BA5" w:rsidRDefault="00063CA4" w:rsidP="003D2BA5">
            <w:pPr>
              <w:spacing w:after="0" w:line="240" w:lineRule="auto"/>
              <w:rPr>
                <w:rFonts w:ascii="Comic Sans MS" w:hAnsi="Comic Sans MS" w:cs="Arial"/>
                <w:sz w:val="10"/>
                <w:szCs w:val="10"/>
              </w:rPr>
            </w:pP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Welcome introductions and Den Work Out Time</w:t>
            </w:r>
          </w:p>
        </w:tc>
      </w:tr>
      <w:tr w:rsidR="00063CA4" w:rsidRPr="003D2BA5" w:rsidTr="003D2BA5">
        <w:trPr>
          <w:trHeight w:val="1751"/>
        </w:trPr>
        <w:tc>
          <w:tcPr>
            <w:tcW w:w="2324" w:type="dxa"/>
            <w:shd w:val="clear" w:color="auto" w:fill="FFFF66"/>
          </w:tcPr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 w:rsidRPr="003D2BA5">
              <w:rPr>
                <w:rFonts w:ascii="Comic Sans MS" w:hAnsi="Comic Sans MS" w:cs="Arial"/>
                <w:b/>
              </w:rPr>
              <w:t>10am – 12pm</w:t>
            </w: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</w:p>
        </w:tc>
        <w:tc>
          <w:tcPr>
            <w:tcW w:w="2324" w:type="dxa"/>
            <w:shd w:val="clear" w:color="auto" w:fill="FFFF66"/>
          </w:tcPr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Halloween stain glass pictures</w:t>
            </w:r>
          </w:p>
          <w:p w:rsidR="00063CA4" w:rsidRPr="003D2BA5" w:rsidRDefault="00063CA4" w:rsidP="003D2BA5">
            <w:pPr>
              <w:spacing w:after="0" w:line="240" w:lineRule="auto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 xml:space="preserve">            OR</w:t>
            </w: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Wacky Races</w:t>
            </w:r>
          </w:p>
        </w:tc>
        <w:tc>
          <w:tcPr>
            <w:tcW w:w="2324" w:type="dxa"/>
            <w:shd w:val="clear" w:color="auto" w:fill="FFFF66"/>
          </w:tcPr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 xml:space="preserve">Halloween Biscuits </w:t>
            </w: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OR</w:t>
            </w: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Spooky Stories</w:t>
            </w:r>
          </w:p>
        </w:tc>
        <w:tc>
          <w:tcPr>
            <w:tcW w:w="2324" w:type="dxa"/>
            <w:shd w:val="clear" w:color="auto" w:fill="FFFF66"/>
          </w:tcPr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Spooky Pictures</w:t>
            </w: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OR</w:t>
            </w: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Night time Pictures</w:t>
            </w:r>
          </w:p>
        </w:tc>
        <w:tc>
          <w:tcPr>
            <w:tcW w:w="2325" w:type="dxa"/>
            <w:shd w:val="clear" w:color="auto" w:fill="FFFF66"/>
          </w:tcPr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Make Paper Mache Cauldron</w:t>
            </w: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OR</w:t>
            </w: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Make Witches Hats</w:t>
            </w:r>
          </w:p>
        </w:tc>
        <w:tc>
          <w:tcPr>
            <w:tcW w:w="2326" w:type="dxa"/>
            <w:shd w:val="clear" w:color="auto" w:fill="FFFF66"/>
          </w:tcPr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Carve a Pumpkin</w:t>
            </w: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OR</w:t>
            </w: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Halloween Arty Time</w:t>
            </w:r>
          </w:p>
        </w:tc>
      </w:tr>
      <w:tr w:rsidR="00063CA4" w:rsidRPr="003D2BA5" w:rsidTr="003D2BA5">
        <w:trPr>
          <w:trHeight w:val="610"/>
        </w:trPr>
        <w:tc>
          <w:tcPr>
            <w:tcW w:w="2324" w:type="dxa"/>
          </w:tcPr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 w:rsidRPr="003D2BA5">
              <w:rPr>
                <w:rFonts w:ascii="Comic Sans MS" w:hAnsi="Comic Sans MS" w:cs="Arial"/>
                <w:b/>
              </w:rPr>
              <w:t>12pm – 1pm</w:t>
            </w: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11623" w:type="dxa"/>
            <w:gridSpan w:val="5"/>
          </w:tcPr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  <w:sz w:val="10"/>
                <w:szCs w:val="10"/>
              </w:rPr>
            </w:pP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Lunch and Chill out time</w:t>
            </w: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  <w:sz w:val="10"/>
                <w:szCs w:val="10"/>
              </w:rPr>
            </w:pPr>
          </w:p>
        </w:tc>
      </w:tr>
      <w:tr w:rsidR="00063CA4" w:rsidRPr="003D2BA5" w:rsidTr="003D2BA5">
        <w:trPr>
          <w:trHeight w:val="1751"/>
        </w:trPr>
        <w:tc>
          <w:tcPr>
            <w:tcW w:w="2324" w:type="dxa"/>
            <w:shd w:val="clear" w:color="auto" w:fill="FFFF66"/>
          </w:tcPr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 w:rsidRPr="003D2BA5">
              <w:rPr>
                <w:rFonts w:ascii="Comic Sans MS" w:hAnsi="Comic Sans MS" w:cs="Arial"/>
                <w:b/>
              </w:rPr>
              <w:t>1pm - 3pm</w:t>
            </w: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</w:p>
        </w:tc>
        <w:tc>
          <w:tcPr>
            <w:tcW w:w="2324" w:type="dxa"/>
            <w:shd w:val="clear" w:color="auto" w:fill="FFFF66"/>
          </w:tcPr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Apple Bobbing</w:t>
            </w: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OR</w:t>
            </w: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 w:rsidRPr="003D2BA5">
              <w:rPr>
                <w:rFonts w:ascii="Comic Sans MS" w:hAnsi="Comic Sans MS" w:cs="Arial"/>
              </w:rPr>
              <w:t>Jelly Play</w:t>
            </w:r>
          </w:p>
        </w:tc>
        <w:tc>
          <w:tcPr>
            <w:tcW w:w="2324" w:type="dxa"/>
            <w:shd w:val="clear" w:color="auto" w:fill="FFFF66"/>
          </w:tcPr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Ghost Hunt</w:t>
            </w: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OR</w:t>
            </w: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Junk Modelling Mummies</w:t>
            </w:r>
          </w:p>
        </w:tc>
        <w:tc>
          <w:tcPr>
            <w:tcW w:w="2324" w:type="dxa"/>
            <w:shd w:val="clear" w:color="auto" w:fill="FFFF66"/>
          </w:tcPr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Halloween Origami </w:t>
            </w:r>
          </w:p>
          <w:p w:rsidR="00063CA4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OR</w:t>
            </w: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Halloween mugs </w:t>
            </w:r>
          </w:p>
        </w:tc>
        <w:tc>
          <w:tcPr>
            <w:tcW w:w="2325" w:type="dxa"/>
            <w:shd w:val="clear" w:color="auto" w:fill="FFFF66"/>
          </w:tcPr>
          <w:p w:rsidR="00063CA4" w:rsidRPr="003D2BA5" w:rsidRDefault="00063CA4" w:rsidP="003D2BA5">
            <w:pPr>
              <w:spacing w:after="0" w:line="240" w:lineRule="auto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Make Broomsticks</w:t>
            </w:r>
          </w:p>
          <w:p w:rsidR="00063CA4" w:rsidRPr="003D2BA5" w:rsidRDefault="00063CA4" w:rsidP="003D2BA5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063CA4" w:rsidRPr="003D2BA5" w:rsidRDefault="00063CA4" w:rsidP="003D2BA5">
            <w:pPr>
              <w:spacing w:after="0" w:line="240" w:lineRule="auto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 xml:space="preserve">            OR</w:t>
            </w:r>
          </w:p>
          <w:p w:rsidR="00063CA4" w:rsidRPr="003D2BA5" w:rsidRDefault="00063CA4" w:rsidP="003D2BA5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063CA4" w:rsidRPr="003D2BA5" w:rsidRDefault="00063CA4" w:rsidP="003D2BA5">
            <w:pPr>
              <w:spacing w:after="0" w:line="240" w:lineRule="auto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 xml:space="preserve">Make Egg Box Spiders   </w:t>
            </w:r>
          </w:p>
        </w:tc>
        <w:tc>
          <w:tcPr>
            <w:tcW w:w="2326" w:type="dxa"/>
            <w:shd w:val="clear" w:color="auto" w:fill="FFFF66"/>
          </w:tcPr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Make Pumpkin Soup</w:t>
            </w: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OR</w:t>
            </w: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Make pictures with pumpkin seeds</w:t>
            </w:r>
          </w:p>
        </w:tc>
      </w:tr>
      <w:tr w:rsidR="00063CA4" w:rsidRPr="003D2BA5" w:rsidTr="003D2BA5">
        <w:trPr>
          <w:trHeight w:val="1776"/>
        </w:trPr>
        <w:tc>
          <w:tcPr>
            <w:tcW w:w="2324" w:type="dxa"/>
            <w:shd w:val="clear" w:color="auto" w:fill="FFFF66"/>
          </w:tcPr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 w:rsidRPr="003D2BA5">
              <w:rPr>
                <w:rFonts w:ascii="Comic Sans MS" w:hAnsi="Comic Sans MS" w:cs="Arial"/>
                <w:b/>
              </w:rPr>
              <w:t>3pm – 5pm</w:t>
            </w: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</w:p>
        </w:tc>
        <w:tc>
          <w:tcPr>
            <w:tcW w:w="2324" w:type="dxa"/>
            <w:shd w:val="clear" w:color="auto" w:fill="FFFF66"/>
          </w:tcPr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Ghost &amp; Bat Handprints</w:t>
            </w: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OR</w:t>
            </w: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Circle Games</w:t>
            </w:r>
          </w:p>
        </w:tc>
        <w:tc>
          <w:tcPr>
            <w:tcW w:w="2324" w:type="dxa"/>
            <w:shd w:val="clear" w:color="auto" w:fill="FFFF66"/>
          </w:tcPr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Party Games</w:t>
            </w: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OR</w:t>
            </w: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 xml:space="preserve">Scary Skeleton </w:t>
            </w:r>
          </w:p>
        </w:tc>
        <w:tc>
          <w:tcPr>
            <w:tcW w:w="2324" w:type="dxa"/>
            <w:shd w:val="clear" w:color="auto" w:fill="FFFF66"/>
          </w:tcPr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Make a Spooky Den</w:t>
            </w: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OR</w:t>
            </w: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Play station</w:t>
            </w:r>
            <w:r w:rsidRPr="003D2BA5">
              <w:rPr>
                <w:rFonts w:ascii="Comic Sans MS" w:hAnsi="Comic Sans MS" w:cs="Arial"/>
              </w:rPr>
              <w:t xml:space="preserve"> Fun </w:t>
            </w:r>
          </w:p>
        </w:tc>
        <w:tc>
          <w:tcPr>
            <w:tcW w:w="2325" w:type="dxa"/>
            <w:shd w:val="clear" w:color="auto" w:fill="FFFF66"/>
          </w:tcPr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Make Halloween Punch</w:t>
            </w: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 xml:space="preserve">OR </w:t>
            </w: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Make Halloween Cupcakes</w:t>
            </w:r>
          </w:p>
        </w:tc>
        <w:tc>
          <w:tcPr>
            <w:tcW w:w="2326" w:type="dxa"/>
            <w:shd w:val="clear" w:color="auto" w:fill="FFFF66"/>
          </w:tcPr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Halloween Party</w:t>
            </w: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 xml:space="preserve">With Party Games and Party Food – </w:t>
            </w:r>
            <w:r w:rsidRPr="003D2BA5">
              <w:rPr>
                <w:rFonts w:ascii="Comic Sans MS" w:hAnsi="Comic Sans MS" w:cs="Arial"/>
                <w:b/>
              </w:rPr>
              <w:t>Come dressed up in your favourite spooky outfit!!</w:t>
            </w:r>
          </w:p>
        </w:tc>
      </w:tr>
      <w:tr w:rsidR="00063CA4" w:rsidRPr="003D2BA5" w:rsidTr="003D2BA5">
        <w:trPr>
          <w:trHeight w:val="610"/>
        </w:trPr>
        <w:tc>
          <w:tcPr>
            <w:tcW w:w="2324" w:type="dxa"/>
          </w:tcPr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 w:rsidRPr="003D2BA5">
              <w:rPr>
                <w:rFonts w:ascii="Comic Sans MS" w:hAnsi="Comic Sans MS" w:cs="Arial"/>
                <w:b/>
              </w:rPr>
              <w:t>5pm – 6pm</w:t>
            </w:r>
          </w:p>
          <w:p w:rsidR="00063CA4" w:rsidRPr="003D2BA5" w:rsidRDefault="00063CA4" w:rsidP="003D2BA5">
            <w:pPr>
              <w:spacing w:after="0" w:line="240" w:lineRule="auto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11623" w:type="dxa"/>
            <w:gridSpan w:val="5"/>
          </w:tcPr>
          <w:p w:rsidR="00063CA4" w:rsidRPr="003D2BA5" w:rsidRDefault="00063CA4" w:rsidP="003D2BA5">
            <w:pPr>
              <w:spacing w:after="0" w:line="240" w:lineRule="auto"/>
              <w:rPr>
                <w:rFonts w:ascii="Comic Sans MS" w:hAnsi="Comic Sans MS" w:cs="Arial"/>
                <w:sz w:val="10"/>
                <w:szCs w:val="10"/>
              </w:rPr>
            </w:pP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Chill out time</w:t>
            </w:r>
          </w:p>
          <w:p w:rsidR="00063CA4" w:rsidRPr="003D2BA5" w:rsidRDefault="00063CA4" w:rsidP="003D2BA5">
            <w:pPr>
              <w:spacing w:after="0" w:line="240" w:lineRule="auto"/>
              <w:jc w:val="center"/>
              <w:rPr>
                <w:rFonts w:ascii="Comic Sans MS" w:hAnsi="Comic Sans MS" w:cs="Arial"/>
                <w:sz w:val="10"/>
                <w:szCs w:val="10"/>
              </w:rPr>
            </w:pPr>
          </w:p>
        </w:tc>
      </w:tr>
    </w:tbl>
    <w:p w:rsidR="00063CA4" w:rsidRDefault="00063CA4" w:rsidP="005917B0"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margin-left:-2.35pt;margin-top:-35.35pt;width:444.95pt;height:76.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" stroked="f">
            <v:textbox>
              <w:txbxContent>
                <w:p w:rsidR="00063CA4" w:rsidRPr="00E912E1" w:rsidRDefault="00063CA4">
                  <w:pPr>
                    <w:rPr>
                      <w:rFonts w:ascii="Planet Benson Two" w:hAnsi="Planet Benson Two"/>
                      <w:color w:val="FFC000"/>
                      <w:sz w:val="80"/>
                      <w:szCs w:val="80"/>
                    </w:rPr>
                  </w:pPr>
                  <w:bookmarkStart w:id="0" w:name="_GoBack"/>
                  <w:bookmarkEnd w:id="0"/>
                  <w:r>
                    <w:rPr>
                      <w:rFonts w:ascii="Planet Benson Two" w:hAnsi="Planet Benson Two"/>
                      <w:color w:val="FFC000"/>
                      <w:sz w:val="80"/>
                      <w:szCs w:val="80"/>
                    </w:rPr>
                    <w:t>October Half Term 2012</w:t>
                  </w:r>
                </w:p>
              </w:txbxContent>
            </v:textbox>
          </v:shape>
        </w:pict>
      </w:r>
    </w:p>
    <w:sectPr w:rsidR="00063CA4" w:rsidSect="00727048">
      <w:headerReference w:type="default" r:id="rId6"/>
      <w:pgSz w:w="16838" w:h="11906" w:orient="landscape"/>
      <w:pgMar w:top="1440" w:right="1440" w:bottom="284" w:left="144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CA4" w:rsidRDefault="00063CA4" w:rsidP="002255B0">
      <w:pPr>
        <w:spacing w:after="0" w:line="240" w:lineRule="auto"/>
      </w:pPr>
      <w:r>
        <w:separator/>
      </w:r>
    </w:p>
  </w:endnote>
  <w:endnote w:type="continuationSeparator" w:id="0">
    <w:p w:rsidR="00063CA4" w:rsidRDefault="00063CA4" w:rsidP="0022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lanet Benson Two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CA4" w:rsidRDefault="00063CA4" w:rsidP="002255B0">
      <w:pPr>
        <w:spacing w:after="0" w:line="240" w:lineRule="auto"/>
      </w:pPr>
      <w:r>
        <w:separator/>
      </w:r>
    </w:p>
  </w:footnote>
  <w:footnote w:type="continuationSeparator" w:id="0">
    <w:p w:rsidR="00063CA4" w:rsidRDefault="00063CA4" w:rsidP="00225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A4" w:rsidRDefault="00063CA4" w:rsidP="000A7393">
    <w:pPr>
      <w:pStyle w:val="Header"/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</w:t>
    </w:r>
    <w:r w:rsidRPr="003D2BA5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i1026" type="#_x0000_t75" style="width:258.75pt;height:47.25pt;visibility:visible">
          <v:imagedata r:id="rId1" o:title=""/>
        </v:shape>
      </w:pict>
    </w:r>
    <w:r>
      <w:rPr>
        <w:noProof/>
      </w:rPr>
      <w:t xml:space="preserve">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A50"/>
    <w:rsid w:val="00024080"/>
    <w:rsid w:val="00047D2F"/>
    <w:rsid w:val="00063CA4"/>
    <w:rsid w:val="00077DE4"/>
    <w:rsid w:val="00080759"/>
    <w:rsid w:val="000A13A3"/>
    <w:rsid w:val="000A432B"/>
    <w:rsid w:val="000A7393"/>
    <w:rsid w:val="000E3FB4"/>
    <w:rsid w:val="000E445F"/>
    <w:rsid w:val="00117C9E"/>
    <w:rsid w:val="001843B3"/>
    <w:rsid w:val="001A52B1"/>
    <w:rsid w:val="001C2B42"/>
    <w:rsid w:val="001E77E9"/>
    <w:rsid w:val="001F6AE4"/>
    <w:rsid w:val="002175A8"/>
    <w:rsid w:val="002255B0"/>
    <w:rsid w:val="00227044"/>
    <w:rsid w:val="00282C48"/>
    <w:rsid w:val="002A083F"/>
    <w:rsid w:val="002E131D"/>
    <w:rsid w:val="002F2861"/>
    <w:rsid w:val="002F69CB"/>
    <w:rsid w:val="0033004B"/>
    <w:rsid w:val="00387DB7"/>
    <w:rsid w:val="003D2BA5"/>
    <w:rsid w:val="004421FB"/>
    <w:rsid w:val="00460D19"/>
    <w:rsid w:val="00473FAB"/>
    <w:rsid w:val="00486127"/>
    <w:rsid w:val="004A21BB"/>
    <w:rsid w:val="005161B5"/>
    <w:rsid w:val="00523487"/>
    <w:rsid w:val="00554C6B"/>
    <w:rsid w:val="00556C6E"/>
    <w:rsid w:val="00574673"/>
    <w:rsid w:val="0058513F"/>
    <w:rsid w:val="005917B0"/>
    <w:rsid w:val="00594E0A"/>
    <w:rsid w:val="005B68D2"/>
    <w:rsid w:val="005E677F"/>
    <w:rsid w:val="006426B2"/>
    <w:rsid w:val="006A45DC"/>
    <w:rsid w:val="006B272B"/>
    <w:rsid w:val="006E42BB"/>
    <w:rsid w:val="007014F6"/>
    <w:rsid w:val="007177DC"/>
    <w:rsid w:val="00727048"/>
    <w:rsid w:val="007416CC"/>
    <w:rsid w:val="0077401C"/>
    <w:rsid w:val="007F6CD8"/>
    <w:rsid w:val="008E582E"/>
    <w:rsid w:val="008E77F1"/>
    <w:rsid w:val="008F19E3"/>
    <w:rsid w:val="00912AA1"/>
    <w:rsid w:val="00933DBF"/>
    <w:rsid w:val="0098530E"/>
    <w:rsid w:val="009B42EB"/>
    <w:rsid w:val="009D2821"/>
    <w:rsid w:val="009F7507"/>
    <w:rsid w:val="00A0437F"/>
    <w:rsid w:val="00A146F9"/>
    <w:rsid w:val="00A2178F"/>
    <w:rsid w:val="00A627B1"/>
    <w:rsid w:val="00A8052D"/>
    <w:rsid w:val="00AA0A81"/>
    <w:rsid w:val="00AA6318"/>
    <w:rsid w:val="00AC4319"/>
    <w:rsid w:val="00AC7584"/>
    <w:rsid w:val="00B528A5"/>
    <w:rsid w:val="00B71A50"/>
    <w:rsid w:val="00B81EDE"/>
    <w:rsid w:val="00B8258D"/>
    <w:rsid w:val="00B85C2B"/>
    <w:rsid w:val="00B94C7F"/>
    <w:rsid w:val="00B96062"/>
    <w:rsid w:val="00BA7E32"/>
    <w:rsid w:val="00C666DE"/>
    <w:rsid w:val="00C70898"/>
    <w:rsid w:val="00C77E15"/>
    <w:rsid w:val="00C90407"/>
    <w:rsid w:val="00CB38CD"/>
    <w:rsid w:val="00D12A31"/>
    <w:rsid w:val="00D92F30"/>
    <w:rsid w:val="00DE55D8"/>
    <w:rsid w:val="00DF27EE"/>
    <w:rsid w:val="00E76FE9"/>
    <w:rsid w:val="00E912E1"/>
    <w:rsid w:val="00EC1B1C"/>
    <w:rsid w:val="00ED68E8"/>
    <w:rsid w:val="00EE4856"/>
    <w:rsid w:val="00F67A7A"/>
    <w:rsid w:val="00F75DFA"/>
    <w:rsid w:val="00FA4B77"/>
    <w:rsid w:val="00FB3C5B"/>
    <w:rsid w:val="00FC0E12"/>
    <w:rsid w:val="00FC3661"/>
    <w:rsid w:val="00FF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E32"/>
    <w:pPr>
      <w:spacing w:after="200" w:line="276" w:lineRule="auto"/>
    </w:pPr>
    <w:rPr>
      <w:lang w:val="en-GB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B272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9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17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25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255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25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255B0"/>
    <w:rPr>
      <w:rFonts w:cs="Times New Roman"/>
    </w:rPr>
  </w:style>
  <w:style w:type="paragraph" w:styleId="NoSpacing">
    <w:name w:val="No Spacing"/>
    <w:link w:val="NoSpacingChar"/>
    <w:uiPriority w:val="99"/>
    <w:qFormat/>
    <w:rsid w:val="00CB38CD"/>
    <w:rPr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B38CD"/>
    <w:rPr>
      <w:rFonts w:cs="Times New Roman"/>
      <w:sz w:val="22"/>
      <w:szCs w:val="22"/>
      <w:lang w:val="en-GB" w:eastAsia="en-GB" w:bidi="ar-SA"/>
    </w:rPr>
  </w:style>
  <w:style w:type="paragraph" w:styleId="NormalWeb">
    <w:name w:val="Normal (Web)"/>
    <w:basedOn w:val="Normal"/>
    <w:uiPriority w:val="99"/>
    <w:rsid w:val="00A627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150</Words>
  <Characters>856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subject/>
  <dc:creator>Sophie Watkins</dc:creator>
  <cp:keywords/>
  <dc:description/>
  <cp:lastModifiedBy>Stafford</cp:lastModifiedBy>
  <cp:revision>2</cp:revision>
  <cp:lastPrinted>2012-08-29T09:33:00Z</cp:lastPrinted>
  <dcterms:created xsi:type="dcterms:W3CDTF">2012-08-29T09:33:00Z</dcterms:created>
  <dcterms:modified xsi:type="dcterms:W3CDTF">2012-08-29T09:33:00Z</dcterms:modified>
</cp:coreProperties>
</file>