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AA" w:rsidRDefault="00C921AA" w:rsidP="00F315EE">
      <w:pPr>
        <w:tabs>
          <w:tab w:val="left" w:pos="4590"/>
        </w:tabs>
        <w:jc w:val="center"/>
        <w:rPr>
          <w:rFonts w:ascii="Comic Sans MS" w:hAnsi="Comic Sans MS"/>
          <w:sz w:val="56"/>
          <w:szCs w:val="56"/>
        </w:rPr>
      </w:pPr>
      <w:r w:rsidRPr="008453BE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03pt;height:123pt;visibility:visible">
            <v:imagedata r:id="rId7" o:title=""/>
          </v:shape>
        </w:pict>
      </w:r>
      <w:r w:rsidRPr="00E756C5">
        <w:rPr>
          <w:rFonts w:ascii="Comic Sans MS" w:hAnsi="Comic Sans MS"/>
          <w:sz w:val="44"/>
          <w:szCs w:val="44"/>
        </w:rPr>
        <w:br/>
      </w:r>
      <w:r w:rsidRPr="00E756C5">
        <w:rPr>
          <w:rFonts w:ascii="Comic Sans MS" w:hAnsi="Comic Sans MS"/>
          <w:sz w:val="16"/>
          <w:szCs w:val="16"/>
        </w:rPr>
        <w:br/>
      </w:r>
      <w:r w:rsidRPr="00563E44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56"/>
          <w:szCs w:val="56"/>
        </w:rPr>
        <w:t>Christmas Holiday</w:t>
      </w:r>
      <w:r w:rsidRPr="001C1732">
        <w:rPr>
          <w:rFonts w:ascii="Comic Sans MS" w:hAnsi="Comic Sans MS"/>
          <w:sz w:val="56"/>
          <w:szCs w:val="56"/>
        </w:rPr>
        <w:t xml:space="preserve"> 201</w:t>
      </w:r>
      <w:r>
        <w:rPr>
          <w:rFonts w:ascii="Comic Sans MS" w:hAnsi="Comic Sans MS"/>
          <w:sz w:val="56"/>
          <w:szCs w:val="56"/>
        </w:rPr>
        <w:t>3 Booking</w:t>
      </w:r>
      <w:bookmarkStart w:id="0" w:name="_GoBack"/>
      <w:bookmarkEnd w:id="0"/>
      <w:r>
        <w:rPr>
          <w:rFonts w:ascii="Comic Sans MS" w:hAnsi="Comic Sans MS"/>
          <w:sz w:val="56"/>
          <w:szCs w:val="56"/>
        </w:rPr>
        <w:t xml:space="preserve"> Form</w:t>
      </w:r>
    </w:p>
    <w:p w:rsidR="00C921AA" w:rsidRDefault="00C921AA" w:rsidP="00A80596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.3pt;margin-top:11.65pt;width:530.7pt;height:87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" fillcolor="#d8d8d8" strokeweight="1pt">
            <v:textbox>
              <w:txbxContent>
                <w:p w:rsidR="00C921AA" w:rsidRDefault="00C921AA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Childs Name:</w:t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>
                    <w:rPr>
                      <w:rFonts w:ascii="Comic Sans MS" w:hAnsi="Comic Sans MS"/>
                      <w:b/>
                    </w:rPr>
                    <w:tab/>
                    <w:t xml:space="preserve">   </w:t>
                  </w:r>
                  <w:r w:rsidRPr="009D1AAB">
                    <w:rPr>
                      <w:rFonts w:ascii="Comic Sans MS" w:hAnsi="Comic Sans MS"/>
                      <w:b/>
                    </w:rPr>
                    <w:t>Parent Signature:</w:t>
                  </w:r>
                  <w:r w:rsidRPr="00262323">
                    <w:rPr>
                      <w:noProof/>
                    </w:rPr>
                    <w:t xml:space="preserve"> </w:t>
                  </w:r>
                </w:p>
                <w:p w:rsidR="00C921AA" w:rsidRPr="009D1AAB" w:rsidRDefault="00C921AA">
                  <w:pPr>
                    <w:rPr>
                      <w:rFonts w:ascii="Comic Sans MS" w:hAnsi="Comic Sans MS"/>
                      <w:b/>
                    </w:rPr>
                  </w:pPr>
                </w:p>
                <w:p w:rsidR="00C921AA" w:rsidRPr="004B0850" w:rsidRDefault="00C921AA">
                  <w:pPr>
                    <w:rPr>
                      <w:rFonts w:ascii="Comic Sans MS" w:hAnsi="Comic Sans MS"/>
                      <w:b/>
                    </w:rPr>
                  </w:pPr>
                  <w:r w:rsidRPr="009D1AAB">
                    <w:rPr>
                      <w:rFonts w:ascii="Comic Sans MS" w:hAnsi="Comic Sans MS"/>
                      <w:b/>
                    </w:rPr>
                    <w:t>Date</w:t>
                  </w:r>
                  <w:r w:rsidRPr="00A80596">
                    <w:rPr>
                      <w:rFonts w:ascii="Comic Sans MS" w:hAnsi="Comic Sans MS"/>
                    </w:rPr>
                    <w:t>: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</w:p>
              </w:txbxContent>
            </v:textbox>
          </v:shape>
        </w:pict>
      </w:r>
    </w:p>
    <w:p w:rsidR="00C921AA" w:rsidRPr="00A80596" w:rsidRDefault="00C921AA" w:rsidP="00A80596">
      <w:pPr>
        <w:spacing w:line="240" w:lineRule="auto"/>
        <w:rPr>
          <w:rFonts w:ascii="Comic Sans MS" w:hAnsi="Comic Sans MS"/>
          <w:sz w:val="24"/>
          <w:szCs w:val="24"/>
        </w:rPr>
      </w:pPr>
    </w:p>
    <w:p w:rsidR="00C921AA" w:rsidRDefault="00C921AA" w:rsidP="00A80596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</w:p>
    <w:p w:rsidR="00C921AA" w:rsidRDefault="00C921AA" w:rsidP="00902B95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  <w:r w:rsidRPr="001C1732">
        <w:rPr>
          <w:rFonts w:ascii="Comic Sans MS" w:hAnsi="Comic Sans MS"/>
          <w:b/>
          <w:sz w:val="24"/>
          <w:szCs w:val="24"/>
          <w:u w:val="single"/>
        </w:rPr>
        <w:t>Costs:</w:t>
      </w:r>
    </w:p>
    <w:p w:rsidR="00C921AA" w:rsidRPr="00622C5A" w:rsidRDefault="00C921AA" w:rsidP="00622C5A">
      <w:pPr>
        <w:tabs>
          <w:tab w:val="left" w:pos="4590"/>
        </w:tabs>
        <w:rPr>
          <w:b/>
          <w:u w:val="single"/>
        </w:rPr>
      </w:pPr>
      <w:r w:rsidRPr="00622C5A">
        <w:rPr>
          <w:b/>
          <w:u w:val="single"/>
        </w:rPr>
        <w:t>Costs</w:t>
      </w:r>
    </w:p>
    <w:p w:rsidR="00C921AA" w:rsidRDefault="00C921AA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DA4471">
        <w:rPr>
          <w:rFonts w:ascii="Comic Sans MS" w:hAnsi="Comic Sans MS"/>
          <w:sz w:val="24"/>
          <w:szCs w:val="24"/>
        </w:rPr>
        <w:t>Per Day</w:t>
      </w:r>
      <w:r>
        <w:rPr>
          <w:rFonts w:ascii="Comic Sans MS" w:hAnsi="Comic Sans MS"/>
          <w:sz w:val="24"/>
          <w:szCs w:val="24"/>
        </w:rPr>
        <w:t xml:space="preserve"> </w:t>
      </w:r>
      <w:r w:rsidRPr="00DA4471">
        <w:rPr>
          <w:rFonts w:ascii="Comic Sans MS" w:hAnsi="Comic Sans MS"/>
          <w:sz w:val="24"/>
          <w:szCs w:val="24"/>
        </w:rPr>
        <w:t xml:space="preserve"> £21.00</w:t>
      </w:r>
    </w:p>
    <w:p w:rsidR="00C921AA" w:rsidRPr="00DA4471" w:rsidRDefault="00C921AA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Half Day £13.30</w:t>
      </w:r>
    </w:p>
    <w:tbl>
      <w:tblPr>
        <w:tblpPr w:leftFromText="180" w:rightFromText="180" w:vertAnchor="text" w:horzAnchor="margin" w:tblpY="12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709"/>
        <w:gridCol w:w="1025"/>
        <w:gridCol w:w="851"/>
      </w:tblGrid>
      <w:tr w:rsidR="00C921AA" w:rsidRPr="008453BE" w:rsidTr="008453BE">
        <w:tc>
          <w:tcPr>
            <w:tcW w:w="2518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53BE">
              <w:rPr>
                <w:rFonts w:ascii="Comic Sans MS" w:hAnsi="Comic Sans MS"/>
                <w:sz w:val="24"/>
                <w:szCs w:val="24"/>
              </w:rPr>
              <w:t>Full Day</w:t>
            </w:r>
          </w:p>
        </w:tc>
        <w:tc>
          <w:tcPr>
            <w:tcW w:w="1025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8.0</w:t>
            </w:r>
            <w:r w:rsidRPr="008453BE">
              <w:rPr>
                <w:rFonts w:ascii="Comic Sans MS" w:hAnsi="Comic Sans MS"/>
                <w:sz w:val="24"/>
                <w:szCs w:val="24"/>
              </w:rPr>
              <w:t>0am -1pm</w:t>
            </w:r>
          </w:p>
        </w:tc>
        <w:tc>
          <w:tcPr>
            <w:tcW w:w="851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53BE">
              <w:rPr>
                <w:rFonts w:ascii="Comic Sans MS" w:hAnsi="Comic Sans MS"/>
                <w:sz w:val="24"/>
                <w:szCs w:val="24"/>
              </w:rPr>
              <w:t>1pm – 6pm</w:t>
            </w:r>
          </w:p>
        </w:tc>
      </w:tr>
      <w:tr w:rsidR="00C921AA" w:rsidRPr="008453BE" w:rsidTr="008453BE">
        <w:tc>
          <w:tcPr>
            <w:tcW w:w="2518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Mon 23rd</w:t>
            </w:r>
            <w:r w:rsidRPr="008453BE">
              <w:rPr>
                <w:rFonts w:ascii="Comic Sans MS" w:hAnsi="Comic Sans MS"/>
                <w:b/>
                <w:sz w:val="24"/>
                <w:szCs w:val="24"/>
              </w:rPr>
              <w:t xml:space="preserve"> Dec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921AA" w:rsidRPr="008453BE" w:rsidTr="008453BE">
        <w:tc>
          <w:tcPr>
            <w:tcW w:w="2518" w:type="dxa"/>
          </w:tcPr>
          <w:p w:rsidR="00C921AA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Tues 24</w:t>
            </w:r>
            <w:r w:rsidRPr="00622C5A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Dec</w:t>
            </w:r>
          </w:p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CLOSE at 4pm</w:t>
            </w:r>
          </w:p>
        </w:tc>
        <w:tc>
          <w:tcPr>
            <w:tcW w:w="709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921AA" w:rsidRPr="008453BE" w:rsidTr="008453BE">
        <w:tc>
          <w:tcPr>
            <w:tcW w:w="2518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Thurs 2nd</w:t>
            </w:r>
            <w:r w:rsidRPr="008453BE">
              <w:rPr>
                <w:rFonts w:ascii="Comic Sans MS" w:hAnsi="Comic Sans MS"/>
                <w:b/>
                <w:sz w:val="24"/>
                <w:szCs w:val="24"/>
              </w:rPr>
              <w:t xml:space="preserve"> Jan</w:t>
            </w:r>
          </w:p>
        </w:tc>
        <w:tc>
          <w:tcPr>
            <w:tcW w:w="709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921AA" w:rsidRPr="008453BE" w:rsidTr="008453BE">
        <w:tc>
          <w:tcPr>
            <w:tcW w:w="2518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Fri 3</w:t>
            </w:r>
            <w:r w:rsidRPr="00622C5A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8453BE">
              <w:rPr>
                <w:rFonts w:ascii="Comic Sans MS" w:hAnsi="Comic Sans MS"/>
                <w:b/>
                <w:sz w:val="24"/>
                <w:szCs w:val="24"/>
              </w:rPr>
              <w:t xml:space="preserve"> Jan</w:t>
            </w:r>
          </w:p>
        </w:tc>
        <w:tc>
          <w:tcPr>
            <w:tcW w:w="709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AA" w:rsidRPr="008453BE" w:rsidRDefault="00C921AA" w:rsidP="008453B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921AA" w:rsidRPr="00893102" w:rsidRDefault="00C921AA" w:rsidP="00893102">
      <w:pPr>
        <w:pStyle w:val="ListParagraph"/>
        <w:spacing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            </w:t>
      </w:r>
      <w:r w:rsidRPr="008453BE">
        <w:rPr>
          <w:rFonts w:ascii="Comic Sans MS" w:hAnsi="Comic Sans MS"/>
          <w:noProof/>
          <w:sz w:val="24"/>
          <w:szCs w:val="24"/>
          <w:lang w:val="en-US" w:eastAsia="en-US"/>
        </w:rPr>
        <w:pict>
          <v:shape id="Picture 2" o:spid="_x0000_i1026" type="#_x0000_t75" style="width:177pt;height:195pt;visibility:visible">
            <v:imagedata r:id="rId8" o:title=""/>
          </v:shape>
        </w:pict>
      </w:r>
    </w:p>
    <w:p w:rsidR="00C921AA" w:rsidRDefault="00C921AA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  <w:r w:rsidRPr="008453BE">
        <w:rPr>
          <w:rFonts w:ascii="Comic Sans MS" w:hAnsi="Comic Sans MS"/>
          <w:noProof/>
          <w:sz w:val="24"/>
          <w:szCs w:val="24"/>
          <w:lang w:val="en-US" w:eastAsia="en-US"/>
        </w:rPr>
        <w:pict>
          <v:shape id="Picture 4" o:spid="_x0000_i1027" type="#_x0000_t75" style="width:497.25pt;height:65.25pt;visibility:visible">
            <v:imagedata r:id="rId9" o:title=""/>
          </v:shape>
        </w:pict>
      </w:r>
    </w:p>
    <w:p w:rsidR="00C921AA" w:rsidRPr="00F315EE" w:rsidRDefault="00C921AA" w:rsidP="00437676">
      <w:pPr>
        <w:tabs>
          <w:tab w:val="left" w:pos="4215"/>
        </w:tabs>
        <w:rPr>
          <w:rFonts w:ascii="Comic Sans MS" w:hAnsi="Comic Sans MS"/>
          <w:sz w:val="20"/>
          <w:szCs w:val="20"/>
        </w:rPr>
      </w:pPr>
      <w:r w:rsidRPr="00F315EE">
        <w:rPr>
          <w:rFonts w:ascii="Comic Sans MS" w:hAnsi="Comic Sans MS"/>
          <w:sz w:val="20"/>
          <w:szCs w:val="20"/>
          <w:u w:val="single"/>
        </w:rPr>
        <w:t>Please Note:</w:t>
      </w:r>
      <w:r w:rsidRPr="00F315EE">
        <w:rPr>
          <w:rFonts w:ascii="Comic Sans MS" w:hAnsi="Comic Sans MS"/>
          <w:sz w:val="20"/>
          <w:szCs w:val="20"/>
        </w:rPr>
        <w:t xml:space="preserve"> Fees are due at the time of booking at least one week in advance of the child attending ‘The Den’. Additional charges may apply to some activities. Days are non</w:t>
      </w:r>
      <w:r>
        <w:rPr>
          <w:rFonts w:ascii="Comic Sans MS" w:hAnsi="Comic Sans MS"/>
          <w:sz w:val="20"/>
          <w:szCs w:val="20"/>
        </w:rPr>
        <w:t>-</w:t>
      </w:r>
      <w:r w:rsidRPr="00F315EE">
        <w:rPr>
          <w:rFonts w:ascii="Comic Sans MS" w:hAnsi="Comic Sans MS"/>
          <w:sz w:val="20"/>
          <w:szCs w:val="20"/>
        </w:rPr>
        <w:t>transferrable.</w:t>
      </w:r>
    </w:p>
    <w:sectPr w:rsidR="00C921AA" w:rsidRPr="00F315EE" w:rsidSect="00993ACE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AA" w:rsidRDefault="00C921AA" w:rsidP="001C1732">
      <w:pPr>
        <w:spacing w:after="0" w:line="240" w:lineRule="auto"/>
      </w:pPr>
      <w:r>
        <w:separator/>
      </w:r>
    </w:p>
  </w:endnote>
  <w:endnote w:type="continuationSeparator" w:id="0">
    <w:p w:rsidR="00C921AA" w:rsidRDefault="00C921AA" w:rsidP="001C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AA" w:rsidRDefault="00C921AA" w:rsidP="001C1732">
      <w:pPr>
        <w:spacing w:after="0" w:line="240" w:lineRule="auto"/>
      </w:pPr>
      <w:r>
        <w:separator/>
      </w:r>
    </w:p>
  </w:footnote>
  <w:footnote w:type="continuationSeparator" w:id="0">
    <w:p w:rsidR="00C921AA" w:rsidRDefault="00C921AA" w:rsidP="001C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AA" w:rsidRDefault="00C921AA" w:rsidP="001808E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127"/>
    <w:multiLevelType w:val="hybridMultilevel"/>
    <w:tmpl w:val="C9D44034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32"/>
    <w:rsid w:val="00051D18"/>
    <w:rsid w:val="000A282C"/>
    <w:rsid w:val="00163EF1"/>
    <w:rsid w:val="001808ED"/>
    <w:rsid w:val="00187DFB"/>
    <w:rsid w:val="001C1732"/>
    <w:rsid w:val="001F664E"/>
    <w:rsid w:val="002315DE"/>
    <w:rsid w:val="0025223E"/>
    <w:rsid w:val="00262323"/>
    <w:rsid w:val="00297586"/>
    <w:rsid w:val="0037168C"/>
    <w:rsid w:val="00386850"/>
    <w:rsid w:val="00437676"/>
    <w:rsid w:val="00477999"/>
    <w:rsid w:val="004B0850"/>
    <w:rsid w:val="004D360C"/>
    <w:rsid w:val="00533FFE"/>
    <w:rsid w:val="00563E44"/>
    <w:rsid w:val="005709CD"/>
    <w:rsid w:val="00596328"/>
    <w:rsid w:val="00622C5A"/>
    <w:rsid w:val="006D1BDE"/>
    <w:rsid w:val="0071739E"/>
    <w:rsid w:val="00776C1B"/>
    <w:rsid w:val="007C1B19"/>
    <w:rsid w:val="008264FD"/>
    <w:rsid w:val="008453BE"/>
    <w:rsid w:val="0085046A"/>
    <w:rsid w:val="00893102"/>
    <w:rsid w:val="00902B95"/>
    <w:rsid w:val="00956ED9"/>
    <w:rsid w:val="00993ACE"/>
    <w:rsid w:val="009D1AAB"/>
    <w:rsid w:val="009D62C8"/>
    <w:rsid w:val="00A401A3"/>
    <w:rsid w:val="00A71513"/>
    <w:rsid w:val="00A80596"/>
    <w:rsid w:val="00A902EA"/>
    <w:rsid w:val="00AC4319"/>
    <w:rsid w:val="00AF5E40"/>
    <w:rsid w:val="00B05024"/>
    <w:rsid w:val="00B34BC0"/>
    <w:rsid w:val="00B528A5"/>
    <w:rsid w:val="00BC74DC"/>
    <w:rsid w:val="00C91279"/>
    <w:rsid w:val="00C921AA"/>
    <w:rsid w:val="00C92CF5"/>
    <w:rsid w:val="00CF73C8"/>
    <w:rsid w:val="00DA4471"/>
    <w:rsid w:val="00E56D38"/>
    <w:rsid w:val="00E756C5"/>
    <w:rsid w:val="00F315EE"/>
    <w:rsid w:val="00FC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99"/>
    <w:pPr>
      <w:spacing w:after="200" w:line="276" w:lineRule="auto"/>
    </w:pPr>
    <w:rPr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1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17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1732"/>
    <w:rPr>
      <w:rFonts w:cs="Times New Roman"/>
    </w:rPr>
  </w:style>
  <w:style w:type="table" w:styleId="TableGrid">
    <w:name w:val="Table Grid"/>
    <w:basedOn w:val="TableNormal"/>
    <w:uiPriority w:val="99"/>
    <w:rsid w:val="001C17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61</Words>
  <Characters>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Sophie Watkins</dc:creator>
  <cp:keywords/>
  <dc:description/>
  <cp:lastModifiedBy>Stafford</cp:lastModifiedBy>
  <cp:revision>2</cp:revision>
  <cp:lastPrinted>2013-11-06T17:12:00Z</cp:lastPrinted>
  <dcterms:created xsi:type="dcterms:W3CDTF">2013-11-06T17:13:00Z</dcterms:created>
  <dcterms:modified xsi:type="dcterms:W3CDTF">2013-11-06T17:13:00Z</dcterms:modified>
</cp:coreProperties>
</file>